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6CC2" w:rsidRPr="00B3034E" w:rsidRDefault="004D6CC2" w:rsidP="00B3034E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</w:p>
    <w:p w:rsidR="004D6CC2" w:rsidRPr="00B3034E" w:rsidRDefault="004D6CC2" w:rsidP="00B3034E">
      <w:pPr>
        <w:pStyle w:val="normal0"/>
        <w:jc w:val="center"/>
        <w:rPr>
          <w:rFonts w:ascii="Times New Roman" w:hAnsi="Times New Roman" w:cs="Times New Roman"/>
          <w:sz w:val="32"/>
          <w:szCs w:val="32"/>
        </w:rPr>
      </w:pPr>
      <w:r w:rsidRPr="00B3034E">
        <w:rPr>
          <w:rFonts w:ascii="Times New Roman" w:hAnsi="Times New Roman" w:cs="Times New Roman"/>
          <w:b/>
          <w:bCs/>
          <w:sz w:val="32"/>
          <w:szCs w:val="32"/>
        </w:rPr>
        <w:t>Arkusz  oceny  praktyki  studenta</w:t>
      </w:r>
    </w:p>
    <w:p w:rsidR="004D6CC2" w:rsidRDefault="004D6CC2" w:rsidP="00B3034E">
      <w:pPr>
        <w:pStyle w:val="normal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034E">
        <w:rPr>
          <w:rFonts w:ascii="Times New Roman" w:hAnsi="Times New Roman" w:cs="Times New Roman"/>
          <w:b/>
          <w:bCs/>
          <w:sz w:val="32"/>
          <w:szCs w:val="32"/>
        </w:rPr>
        <w:t>Ateneum – Szkoła  Wyższa  w  Gdańsku</w:t>
      </w:r>
    </w:p>
    <w:p w:rsidR="004D6CC2" w:rsidRPr="00B3034E" w:rsidRDefault="004D6CC2" w:rsidP="00B3034E">
      <w:pPr>
        <w:pStyle w:val="normal0"/>
        <w:jc w:val="center"/>
        <w:rPr>
          <w:rFonts w:ascii="Times New Roman" w:hAnsi="Times New Roman" w:cs="Times New Roman"/>
          <w:sz w:val="32"/>
          <w:szCs w:val="32"/>
        </w:rPr>
      </w:pPr>
    </w:p>
    <w:p w:rsidR="004D6CC2" w:rsidRDefault="004D6CC2">
      <w:pPr>
        <w:pStyle w:val="normal0"/>
        <w:rPr>
          <w:rFonts w:ascii="Times New Roman" w:hAnsi="Times New Roman" w:cs="Times New Roman"/>
        </w:rPr>
      </w:pP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</w:p>
    <w:p w:rsidR="004D6CC2" w:rsidRDefault="004D6CC2">
      <w:pPr>
        <w:pStyle w:val="normal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>Imię i nazwisko studenta …………….....................................</w:t>
      </w:r>
      <w:r>
        <w:rPr>
          <w:rFonts w:ascii="Times New Roman" w:hAnsi="Times New Roman" w:cs="Times New Roman"/>
        </w:rPr>
        <w:t>.................................................</w:t>
      </w: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>Nr albumu...............................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4D6CC2" w:rsidRDefault="004D6CC2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placówki………………………………………………………………………………</w:t>
      </w: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>Opiekun praktyki w placówce …………………………………………………………….….</w:t>
      </w: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Termin odbywania praktyki: od </w:t>
      </w:r>
      <w:r>
        <w:rPr>
          <w:rFonts w:ascii="Times New Roman" w:hAnsi="Times New Roman" w:cs="Times New Roman"/>
        </w:rPr>
        <w:t>…......................................</w:t>
      </w:r>
      <w:r w:rsidRPr="00B3034E">
        <w:rPr>
          <w:rFonts w:ascii="Times New Roman" w:hAnsi="Times New Roman" w:cs="Times New Roman"/>
        </w:rPr>
        <w:t>do.......................</w:t>
      </w:r>
      <w:r>
        <w:rPr>
          <w:rFonts w:ascii="Times New Roman" w:hAnsi="Times New Roman" w:cs="Times New Roman"/>
        </w:rPr>
        <w:t>...........................</w:t>
      </w: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</w:p>
    <w:p w:rsidR="004D6CC2" w:rsidRPr="00B3034E" w:rsidRDefault="004D6CC2">
      <w:pPr>
        <w:pStyle w:val="normal0"/>
        <w:numPr>
          <w:ilvl w:val="0"/>
          <w:numId w:val="1"/>
        </w:numPr>
        <w:ind w:hanging="359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Zainteresowanie  i  zaangażowanie studenta wykonywaniem zadań  </w:t>
      </w:r>
    </w:p>
    <w:p w:rsidR="004D6CC2" w:rsidRPr="00B3034E" w:rsidRDefault="004D6CC2">
      <w:pPr>
        <w:pStyle w:val="normal0"/>
        <w:ind w:left="36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…………………………………………………………………………………………. </w:t>
      </w:r>
    </w:p>
    <w:p w:rsidR="004D6CC2" w:rsidRPr="00B3034E" w:rsidRDefault="004D6CC2">
      <w:pPr>
        <w:pStyle w:val="normal0"/>
        <w:ind w:left="36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…………………………………………………………………………………………. </w:t>
      </w:r>
    </w:p>
    <w:p w:rsidR="004D6CC2" w:rsidRPr="00B3034E" w:rsidRDefault="004D6CC2">
      <w:pPr>
        <w:pStyle w:val="normal0"/>
        <w:ind w:left="36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…………………………………………………………………………………………. </w:t>
      </w:r>
    </w:p>
    <w:p w:rsidR="004D6CC2" w:rsidRPr="00B3034E" w:rsidRDefault="004D6CC2">
      <w:pPr>
        <w:pStyle w:val="normal0"/>
        <w:numPr>
          <w:ilvl w:val="0"/>
          <w:numId w:val="1"/>
        </w:numPr>
        <w:ind w:hanging="359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Ocena  ogólnej  wiedzy specjalistycznej  studenta  ujawniona w  trakcie  praktyki </w:t>
      </w:r>
    </w:p>
    <w:p w:rsidR="004D6CC2" w:rsidRPr="00B3034E" w:rsidRDefault="004D6CC2">
      <w:pPr>
        <w:pStyle w:val="normal0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0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0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0"/>
        <w:numPr>
          <w:ilvl w:val="0"/>
          <w:numId w:val="1"/>
        </w:numPr>
        <w:ind w:hanging="359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Kreatywność  i  inicjatywa  w  czasie  wykonywania  zadań </w:t>
      </w:r>
    </w:p>
    <w:p w:rsidR="004D6CC2" w:rsidRPr="00B3034E" w:rsidRDefault="004D6CC2">
      <w:pPr>
        <w:pStyle w:val="normal0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0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0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0"/>
        <w:numPr>
          <w:ilvl w:val="0"/>
          <w:numId w:val="1"/>
        </w:numPr>
        <w:ind w:hanging="359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Ocena  wyników  zrealizowanych  działań  w czasie  praktyki </w:t>
      </w:r>
    </w:p>
    <w:p w:rsidR="004D6CC2" w:rsidRPr="00B3034E" w:rsidRDefault="004D6CC2">
      <w:pPr>
        <w:pStyle w:val="normal0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0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0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0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………………………………………………………………………………………….. </w:t>
      </w:r>
    </w:p>
    <w:p w:rsidR="004D6CC2" w:rsidRPr="00B3034E" w:rsidRDefault="004D6CC2">
      <w:pPr>
        <w:pStyle w:val="normal0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>……………………………………………………………………………………….....</w:t>
      </w:r>
    </w:p>
    <w:p w:rsidR="004D6CC2" w:rsidRPr="00B3034E" w:rsidRDefault="004D6CC2">
      <w:pPr>
        <w:pStyle w:val="normal0"/>
        <w:numPr>
          <w:ilvl w:val="0"/>
          <w:numId w:val="1"/>
        </w:numPr>
        <w:ind w:hanging="359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Ogólna  ocena dotycząca  przydatności  studenta  w przyszłej  pracy  zawodowej </w:t>
      </w:r>
    </w:p>
    <w:p w:rsidR="004D6CC2" w:rsidRPr="00B3034E" w:rsidRDefault="004D6CC2">
      <w:pPr>
        <w:pStyle w:val="normal0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w zakresie  specjalności </w:t>
      </w:r>
    </w:p>
    <w:p w:rsidR="004D6CC2" w:rsidRPr="00B3034E" w:rsidRDefault="004D6CC2">
      <w:pPr>
        <w:pStyle w:val="normal0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4D6CC2" w:rsidRPr="00B3034E" w:rsidRDefault="004D6CC2">
      <w:pPr>
        <w:pStyle w:val="normal0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4D6CC2" w:rsidRPr="00B3034E" w:rsidRDefault="004D6CC2">
      <w:pPr>
        <w:pStyle w:val="normal0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4D6CC2" w:rsidRPr="00B3034E" w:rsidRDefault="004D6CC2">
      <w:pPr>
        <w:pStyle w:val="normal0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:rsidR="004D6CC2" w:rsidRPr="00B3034E" w:rsidRDefault="004D6CC2">
      <w:pPr>
        <w:pStyle w:val="normal0"/>
        <w:tabs>
          <w:tab w:val="left" w:pos="238"/>
          <w:tab w:val="left" w:pos="630"/>
        </w:tabs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6.   Inne  uwagi  i  wnioski   dotyczące  praktyki  odbywanej  przez  studenta </w:t>
      </w: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      …………………………………………………………………………………………... </w:t>
      </w: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      …………………………………………………………………………………………... </w:t>
      </w: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      …………………………………………………………………………………………... </w:t>
      </w: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      …………………………………………………………………………………………...  </w:t>
      </w: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 </w:t>
      </w: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</w:t>
      </w: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</w:p>
    <w:p w:rsidR="004D6CC2" w:rsidRDefault="004D6CC2">
      <w:pPr>
        <w:pStyle w:val="normal0"/>
        <w:rPr>
          <w:rFonts w:ascii="Times New Roman" w:hAnsi="Times New Roman" w:cs="Times New Roman"/>
        </w:rPr>
      </w:pPr>
    </w:p>
    <w:p w:rsidR="004D6CC2" w:rsidRDefault="004D6CC2">
      <w:pPr>
        <w:pStyle w:val="normal0"/>
        <w:rPr>
          <w:rFonts w:ascii="Times New Roman" w:hAnsi="Times New Roman" w:cs="Times New Roman"/>
        </w:rPr>
      </w:pP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…………………………………...</w:t>
      </w: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      podpis  opiekuna  praktyki                                               podpis  i  pieczęć  kierownika  </w:t>
      </w: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                                                                                                    /  dyrektora  placówki  / </w:t>
      </w: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</w:t>
      </w: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………………………………….. </w:t>
      </w:r>
    </w:p>
    <w:p w:rsidR="004D6CC2" w:rsidRPr="00B3034E" w:rsidRDefault="004D6CC2">
      <w:pPr>
        <w:pStyle w:val="normal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       / miejsce i data / </w:t>
      </w:r>
    </w:p>
    <w:sectPr w:rsidR="004D6CC2" w:rsidRPr="00B3034E" w:rsidSect="00B3034E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61F8"/>
    <w:multiLevelType w:val="multilevel"/>
    <w:tmpl w:val="FFFFFFFF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815"/>
    <w:rsid w:val="000B055F"/>
    <w:rsid w:val="0015177E"/>
    <w:rsid w:val="00257604"/>
    <w:rsid w:val="00327515"/>
    <w:rsid w:val="003B05E1"/>
    <w:rsid w:val="004645A8"/>
    <w:rsid w:val="004D6CC2"/>
    <w:rsid w:val="00685951"/>
    <w:rsid w:val="00704154"/>
    <w:rsid w:val="00711052"/>
    <w:rsid w:val="00947158"/>
    <w:rsid w:val="00A73E71"/>
    <w:rsid w:val="00A73EEE"/>
    <w:rsid w:val="00B3034E"/>
    <w:rsid w:val="00B42EC2"/>
    <w:rsid w:val="00CC61DF"/>
    <w:rsid w:val="00D6772D"/>
    <w:rsid w:val="00E62D8D"/>
    <w:rsid w:val="00EA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052"/>
    <w:rPr>
      <w:rFonts w:cs="Calibri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EA4815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EA481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EA481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EA4815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EA48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EA48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751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75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751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7515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2751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27515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EA4815"/>
    <w:rPr>
      <w:rFonts w:cs="Calibri"/>
      <w:color w:val="000000"/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EA4815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27515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EA4815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27515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324</Words>
  <Characters>1949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 oceny  praktyki  studenta.doc.docx</dc:title>
  <dc:subject/>
  <dc:creator>Ateneum</dc:creator>
  <cp:keywords/>
  <dc:description/>
  <cp:lastModifiedBy>Ateneum</cp:lastModifiedBy>
  <cp:revision>6</cp:revision>
  <dcterms:created xsi:type="dcterms:W3CDTF">2014-08-28T10:25:00Z</dcterms:created>
  <dcterms:modified xsi:type="dcterms:W3CDTF">2015-09-10T10:36:00Z</dcterms:modified>
</cp:coreProperties>
</file>